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59DA" w14:textId="77777777" w:rsidR="00E0406D" w:rsidRDefault="00E0406D" w:rsidP="00E0406D"/>
    <w:p w14:paraId="6C276C84" w14:textId="77777777" w:rsidR="00E0406D" w:rsidRDefault="00E0406D" w:rsidP="00E0406D"/>
    <w:p w14:paraId="69984F86" w14:textId="77777777" w:rsidR="00E0406D" w:rsidRDefault="00E0406D" w:rsidP="00E0406D"/>
    <w:p w14:paraId="2AEE9C75" w14:textId="77777777" w:rsidR="00E0406D" w:rsidRDefault="00E0406D" w:rsidP="00E0406D"/>
    <w:p w14:paraId="50D8F745" w14:textId="132FC6E9" w:rsidR="00E0406D" w:rsidRPr="00E0406D" w:rsidRDefault="00E0406D" w:rsidP="00E0406D">
      <w:pPr>
        <w:jc w:val="center"/>
        <w:rPr>
          <w:rFonts w:ascii="Arial" w:hAnsi="Arial" w:cs="Arial"/>
          <w:sz w:val="22"/>
          <w:szCs w:val="22"/>
        </w:rPr>
      </w:pPr>
      <w:r w:rsidRPr="00E0406D">
        <w:rPr>
          <w:rFonts w:ascii="Arial" w:hAnsi="Arial" w:cs="Arial"/>
          <w:sz w:val="22"/>
          <w:szCs w:val="22"/>
        </w:rPr>
        <w:t>Acord prelucrare date cu caracter personal</w:t>
      </w:r>
    </w:p>
    <w:p w14:paraId="2E92F2CD" w14:textId="77777777" w:rsidR="00E0406D" w:rsidRPr="00E0406D" w:rsidRDefault="00E0406D" w:rsidP="00E0406D">
      <w:pPr>
        <w:jc w:val="center"/>
        <w:rPr>
          <w:rFonts w:ascii="Arial" w:hAnsi="Arial" w:cs="Arial"/>
          <w:sz w:val="22"/>
          <w:szCs w:val="22"/>
        </w:rPr>
      </w:pPr>
    </w:p>
    <w:p w14:paraId="5679690E" w14:textId="77777777" w:rsidR="00E0406D" w:rsidRPr="00E0406D" w:rsidRDefault="00E0406D" w:rsidP="00E0406D">
      <w:pPr>
        <w:rPr>
          <w:rFonts w:ascii="Arial" w:hAnsi="Arial" w:cs="Arial"/>
          <w:sz w:val="22"/>
          <w:szCs w:val="22"/>
        </w:rPr>
      </w:pPr>
    </w:p>
    <w:p w14:paraId="0AC01BFA" w14:textId="77777777" w:rsidR="00E0406D" w:rsidRPr="00E0406D" w:rsidRDefault="00E0406D" w:rsidP="00E0406D">
      <w:pPr>
        <w:rPr>
          <w:rFonts w:ascii="Arial" w:hAnsi="Arial" w:cs="Arial"/>
          <w:sz w:val="22"/>
          <w:szCs w:val="22"/>
        </w:rPr>
      </w:pPr>
      <w:r w:rsidRPr="00E0406D">
        <w:rPr>
          <w:rFonts w:ascii="Arial" w:hAnsi="Arial" w:cs="Arial"/>
          <w:sz w:val="22"/>
          <w:szCs w:val="22"/>
        </w:rPr>
        <w:t>Subsemnatul/a _________________________________________, născut/ă în anul  ______,  luna  _____________,  ziua  ____,  în localitatea________________, fiul /fiica lui  _____________ şi al  ____________, cetăţean român cu domiciliul stabil/reşedința în România, localitatea  ____________________, str.______________________________, nr.  _______,  bl. ________, sc.  _____,ap.  ______, judeţul  _____________, cod poştal  __________, telefon___________, posesor al B.I / C.I. seria  ___________, nr. ____________,eliberat de __________________  la data de  ________________.</w:t>
      </w:r>
    </w:p>
    <w:p w14:paraId="06FDE9CA" w14:textId="3A960233" w:rsidR="00E0406D" w:rsidRPr="00E0406D" w:rsidRDefault="00E0406D" w:rsidP="00E0406D">
      <w:pPr>
        <w:rPr>
          <w:rFonts w:ascii="Arial" w:hAnsi="Arial" w:cs="Arial"/>
          <w:sz w:val="22"/>
          <w:szCs w:val="22"/>
        </w:rPr>
      </w:pPr>
      <w:r w:rsidRPr="00E0406D">
        <w:rPr>
          <w:rFonts w:ascii="Arial" w:hAnsi="Arial" w:cs="Arial"/>
          <w:sz w:val="22"/>
          <w:szCs w:val="22"/>
        </w:rPr>
        <w:t>Îmi exprim acordul cu privire la utilizarea și prelucrarea de către SNGN ROMGAZ SA</w:t>
      </w:r>
      <w:r>
        <w:rPr>
          <w:rFonts w:ascii="Arial" w:hAnsi="Arial" w:cs="Arial"/>
          <w:sz w:val="22"/>
          <w:szCs w:val="22"/>
        </w:rPr>
        <w:t xml:space="preserve"> Filiala de Înmagazinare Gaze Naturale Depogaz Ploiești SRL</w:t>
      </w:r>
      <w:r w:rsidRPr="00E0406D">
        <w:rPr>
          <w:rFonts w:ascii="Arial" w:hAnsi="Arial" w:cs="Arial"/>
          <w:sz w:val="22"/>
          <w:szCs w:val="22"/>
        </w:rPr>
        <w:t xml:space="preserve"> a următoarelor date cu caracter personal: adresa, locul nașterii, CNP, data nașterii, Cl serie și număr, telefon, e-mail, </w:t>
      </w:r>
      <w:r w:rsidR="002E7314">
        <w:rPr>
          <w:rFonts w:ascii="Arial" w:hAnsi="Arial" w:cs="Arial"/>
          <w:sz w:val="22"/>
          <w:szCs w:val="22"/>
        </w:rPr>
        <w:t xml:space="preserve">cont IBAN, </w:t>
      </w:r>
      <w:r w:rsidRPr="00E0406D">
        <w:rPr>
          <w:rFonts w:ascii="Arial" w:hAnsi="Arial" w:cs="Arial"/>
          <w:sz w:val="22"/>
          <w:szCs w:val="22"/>
        </w:rPr>
        <w:t>în scopul efectuării tuturor operațiunilor legate de desfășurarea concursului privind acordarea burselor private în cadrul Programului „</w:t>
      </w:r>
      <w:r>
        <w:rPr>
          <w:rFonts w:ascii="Arial" w:hAnsi="Arial" w:cs="Arial"/>
          <w:sz w:val="22"/>
          <w:szCs w:val="22"/>
        </w:rPr>
        <w:t>Burse Depogaz</w:t>
      </w:r>
      <w:r w:rsidRPr="00E0406D">
        <w:rPr>
          <w:rFonts w:ascii="Arial" w:hAnsi="Arial" w:cs="Arial"/>
          <w:sz w:val="22"/>
          <w:szCs w:val="22"/>
        </w:rPr>
        <w:t>”, Ediția 202</w:t>
      </w:r>
      <w:r>
        <w:rPr>
          <w:rFonts w:ascii="Arial" w:hAnsi="Arial" w:cs="Arial"/>
          <w:sz w:val="22"/>
          <w:szCs w:val="22"/>
        </w:rPr>
        <w:t>5</w:t>
      </w:r>
      <w:r w:rsidRPr="00E0406D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Pr="00E0406D">
        <w:rPr>
          <w:rFonts w:ascii="Arial" w:hAnsi="Arial" w:cs="Arial"/>
          <w:sz w:val="22"/>
          <w:szCs w:val="22"/>
        </w:rPr>
        <w:t>, precum și pentru plata bursei lunare acordate de către Organizator în cazul în care voi fi desemnat câștigător și pe toată durata desfășurării programului.</w:t>
      </w:r>
    </w:p>
    <w:p w14:paraId="55FEA50D" w14:textId="77777777" w:rsidR="00E0406D" w:rsidRPr="00E0406D" w:rsidRDefault="00E0406D" w:rsidP="00E0406D">
      <w:pPr>
        <w:rPr>
          <w:rFonts w:ascii="Arial" w:hAnsi="Arial" w:cs="Arial"/>
          <w:sz w:val="22"/>
          <w:szCs w:val="22"/>
        </w:rPr>
      </w:pPr>
    </w:p>
    <w:p w14:paraId="250EC62E" w14:textId="77777777" w:rsidR="00E0406D" w:rsidRPr="00E0406D" w:rsidRDefault="00E0406D" w:rsidP="00E0406D">
      <w:pPr>
        <w:rPr>
          <w:rFonts w:ascii="Arial" w:hAnsi="Arial" w:cs="Arial"/>
          <w:sz w:val="22"/>
          <w:szCs w:val="22"/>
        </w:rPr>
      </w:pPr>
      <w:r w:rsidRPr="00E0406D">
        <w:rPr>
          <w:rFonts w:ascii="Arial" w:hAnsi="Arial" w:cs="Arial"/>
          <w:sz w:val="22"/>
          <w:szCs w:val="22"/>
        </w:rPr>
        <w:t xml:space="preserve">Candidat, </w:t>
      </w:r>
    </w:p>
    <w:p w14:paraId="555C4BE8" w14:textId="77777777" w:rsidR="00E0406D" w:rsidRDefault="00E0406D" w:rsidP="00FB00C5"/>
    <w:p w14:paraId="4AC592EE" w14:textId="77777777" w:rsidR="0035536A" w:rsidRPr="00FB00C5" w:rsidRDefault="00FB00C5" w:rsidP="00042343">
      <w:pPr>
        <w:tabs>
          <w:tab w:val="left" w:pos="6366"/>
        </w:tabs>
      </w:pPr>
      <w:r>
        <w:tab/>
      </w:r>
    </w:p>
    <w:sectPr w:rsidR="0035536A" w:rsidRPr="00FB00C5" w:rsidSect="00930BF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720" w:bottom="1701" w:left="1622" w:header="431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C310" w14:textId="77777777" w:rsidR="00DA6440" w:rsidRDefault="00DA6440">
      <w:r>
        <w:separator/>
      </w:r>
    </w:p>
  </w:endnote>
  <w:endnote w:type="continuationSeparator" w:id="0">
    <w:p w14:paraId="61D0615F" w14:textId="77777777" w:rsidR="00DA6440" w:rsidRDefault="00DA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A244" w14:textId="77777777" w:rsidR="009D2AE2" w:rsidRDefault="009D2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DB257" w14:textId="77777777"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87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37A44" w14:textId="77777777" w:rsidR="00151B20" w:rsidRDefault="00151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438087"/>
      <w:lock w:val="sdtContentLocked"/>
      <w:placeholder>
        <w:docPart w:val="68486D577E2F4CF6BDD2F41FF29CC634"/>
      </w:placeholder>
      <w:group/>
    </w:sdtPr>
    <w:sdtContent>
      <w:p w14:paraId="3A5A4234" w14:textId="77777777" w:rsidR="00C1637A" w:rsidRDefault="00A4122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8720" behindDoc="0" locked="0" layoutInCell="1" allowOverlap="1" wp14:anchorId="0919EB9A" wp14:editId="42701A6F">
                  <wp:simplePos x="0" y="0"/>
                  <wp:positionH relativeFrom="column">
                    <wp:posOffset>-588550</wp:posOffset>
                  </wp:positionH>
                  <wp:positionV relativeFrom="paragraph">
                    <wp:posOffset>-241300</wp:posOffset>
                  </wp:positionV>
                  <wp:extent cx="1846454" cy="455295"/>
                  <wp:effectExtent l="0" t="0" r="1905" b="1905"/>
                  <wp:wrapNone/>
                  <wp:docPr id="1103682427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6454" cy="455295"/>
                            <a:chOff x="0" y="0"/>
                            <a:chExt cx="1846454" cy="455295"/>
                          </a:xfrm>
                        </wpg:grpSpPr>
                        <pic:pic xmlns:pic="http://schemas.openxmlformats.org/drawingml/2006/picture">
                          <pic:nvPicPr>
                            <pic:cNvPr id="547662645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5905724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98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159023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91159" y="0"/>
                              <a:ext cx="455295" cy="4552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1778336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6404" y="17115"/>
                              <a:ext cx="384810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02F4E61" id="Group 1" o:spid="_x0000_s1026" style="position:absolute;margin-left:-46.35pt;margin-top:-19pt;width:145.4pt;height:35.85pt;z-index:251678720" coordsize="18464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style="position:absolute;top:171;width:383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">
                    <v:imagedata r:id="rId5" o:title=""/>
                  </v:shape>
                  <v:shape id="Picture 15" o:spid="_x0000_s1028" type="#_x0000_t75" style="position:absolute;left:4669;top:171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">
                    <v:imagedata r:id="rId6" o:title=""/>
                  </v:shape>
                  <v:shape id="Picture 18" o:spid="_x0000_s1029" type="#_x0000_t75" style="position:absolute;left:13911;width:4553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">
                    <v:imagedata r:id="rId7" o:title=""/>
                  </v:shape>
                  <v:shape id="Picture 18" o:spid="_x0000_s1030" type="#_x0000_t75" style="position:absolute;left:9364;top:171;width:3848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">
                    <v:imagedata r:id="rId8" o:title=""/>
                  </v:shape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1B2E399" wp14:editId="26D2452B">
                  <wp:simplePos x="0" y="0"/>
                  <wp:positionH relativeFrom="column">
                    <wp:posOffset>-592329</wp:posOffset>
                  </wp:positionH>
                  <wp:positionV relativeFrom="paragraph">
                    <wp:posOffset>-662434</wp:posOffset>
                  </wp:positionV>
                  <wp:extent cx="2697480" cy="433070"/>
                  <wp:effectExtent l="0" t="0" r="7620" b="5080"/>
                  <wp:wrapNone/>
                  <wp:docPr id="131081670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748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4D4D4D"/>
                                  <w:sz w:val="14"/>
                                  <w:szCs w:val="14"/>
                                </w:rPr>
                                <w:id w:val="-832438144"/>
                                <w:lock w:val="contentLocked"/>
                                <w:group/>
                              </w:sdtPr>
                              <w:sdtContent>
                                <w:sdt>
                                  <w:sdtPr>
                                    <w:rPr>
                                      <w:color w:val="4D4D4D"/>
                                      <w:sz w:val="14"/>
                                      <w:szCs w:val="14"/>
                                    </w:rPr>
                                    <w:id w:val="1407732699"/>
                                    <w:lock w:val="contentLocked"/>
                                    <w:group/>
                                  </w:sdtPr>
                                  <w:sdtContent>
                                    <w:p w14:paraId="3E4AAD26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 xml:space="preserve">Nr.ord.reg.com./an: </w:t>
                                      </w:r>
                                      <w:r w:rsidR="00A41222" w:rsidRPr="00A41222"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J2015001181294</w:t>
                                      </w:r>
                                    </w:p>
                                    <w:p w14:paraId="51E15D73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CUI: 34915261</w:t>
                                      </w:r>
                                    </w:p>
                                    <w:p w14:paraId="4DCAEC07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IBAN: RO36 BTRL RONCRT0317066401</w:t>
                                      </w:r>
                                    </w:p>
                                    <w:p w14:paraId="7CCDADEB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</w:rPr>
                                      </w:pPr>
                                      <w:r w:rsidRPr="00802086">
                                        <w:rPr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Banca Transilvania Ploiești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1B2E399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margin-left:-46.65pt;margin-top:-52.15pt;width:212.4pt;height:3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" filled="f" stroked="f">
                  <v:textbox inset="0,0,0,0">
                    <w:txbxContent>
                      <w:sdt>
                        <w:sdtPr>
                          <w:rPr>
                            <w:color w:val="4D4D4D"/>
                            <w:sz w:val="14"/>
                            <w:szCs w:val="14"/>
                          </w:rPr>
                          <w:id w:val="-832438144"/>
                          <w:lock w:val="contentLocked"/>
                          <w:group/>
                        </w:sdtPr>
                        <w:sdtContent>
                          <w:sdt>
                            <w:sdtPr>
                              <w:rPr>
                                <w:color w:val="4D4D4D"/>
                                <w:sz w:val="14"/>
                                <w:szCs w:val="14"/>
                              </w:rPr>
                              <w:id w:val="1407732699"/>
                              <w:lock w:val="contentLocked"/>
                              <w:group/>
                            </w:sdtPr>
                            <w:sdtContent>
                              <w:p w14:paraId="3E4AAD26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  <w:t xml:space="preserve">Nr.ord.reg.com./an: </w:t>
                                </w:r>
                                <w:r w:rsidR="00A41222" w:rsidRPr="00A41222"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  <w:t>J2015001181294</w:t>
                                </w:r>
                              </w:p>
                              <w:p w14:paraId="51E15D73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  <w:t>CUI: 34915261</w:t>
                                </w:r>
                              </w:p>
                              <w:p w14:paraId="4DCAEC07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  <w:t>IBAN: RO36 BTRL RONCRT0317066401</w:t>
                                </w:r>
                              </w:p>
                              <w:p w14:paraId="7CCDADEB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</w:rPr>
                                </w:pPr>
                                <w:r w:rsidRPr="00802086">
                                  <w:rPr>
                                    <w:color w:val="4D4D4D"/>
                                    <w:sz w:val="14"/>
                                    <w:szCs w:val="14"/>
                                  </w:rPr>
                                  <w:t>Banca Transilvania Ploiești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1637A" w:rsidRPr="000F373B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6BB43B44" wp14:editId="7C5285D4">
                  <wp:simplePos x="0" y="0"/>
                  <wp:positionH relativeFrom="page">
                    <wp:posOffset>3458210</wp:posOffset>
                  </wp:positionH>
                  <wp:positionV relativeFrom="page">
                    <wp:posOffset>9688830</wp:posOffset>
                  </wp:positionV>
                  <wp:extent cx="3517900" cy="731520"/>
                  <wp:effectExtent l="0" t="0" r="6350" b="11430"/>
                  <wp:wrapNone/>
                  <wp:docPr id="1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179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518F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SNGN Romgaz SA</w:t>
                              </w:r>
                            </w:p>
                            <w:p w14:paraId="57BC36D0" w14:textId="77777777" w:rsidR="00C1637A" w:rsidRPr="00802086" w:rsidRDefault="00C1637A" w:rsidP="00C1637A">
                              <w:pPr>
                                <w:jc w:val="right"/>
                                <w:rPr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Filiala de Înmagazinare Gaze Naturale DEPOGAZ Ploiești SRL</w:t>
                              </w:r>
                            </w:p>
                            <w:p w14:paraId="6A8FBD66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Str. G. Cantacuzino, nr.184, 100492 Ploiești, jud.Prahova, România</w:t>
                              </w:r>
                            </w:p>
                            <w:p w14:paraId="2761EB37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Telefon: 004-0</w:t>
                              </w:r>
                              <w:r w:rsidR="000C216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37</w:t>
                              </w: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4-</w:t>
                              </w:r>
                              <w:r w:rsidR="000C216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03800    Fax: 004-</w:t>
                              </w:r>
                              <w:r w:rsidR="00B0724B" w:rsidRPr="00B0724B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0374-097420</w:t>
                              </w:r>
                            </w:p>
                            <w:p w14:paraId="72896BCD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www.depogazploiesti.ro</w:t>
                              </w:r>
                            </w:p>
                            <w:p w14:paraId="1CF99AF9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secretariat@depogazploiesti.ro</w:t>
                              </w:r>
                            </w:p>
                            <w:p w14:paraId="2EBB13E8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BB43B44" id="_x0000_s1029" type="#_x0000_t202" style="position:absolute;margin-left:272.3pt;margin-top:762.9pt;width:277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x32gEAAJgDAAAOAAAAZHJzL2Uyb0RvYy54bWysU9tu1DAQfUfiHyy/s9lsVQrRZqvSqgip&#10;UKTCBziOk1gkHjPj3WT5esbOZsvlDfFijWfs43POjLfX09CLg0Gy4EqZr9ZSGKehtq4t5dcv96/e&#10;SE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" filled="f" stroked="f">
                  <v:textbox inset="0,0,0,0">
                    <w:txbxContent>
                      <w:p w14:paraId="0BA518FC" w14:textId="77777777" w:rsidR="00C1637A" w:rsidRPr="00802086" w:rsidRDefault="00C1637A" w:rsidP="00C1637A">
                        <w:pPr>
                          <w:jc w:val="right"/>
                          <w:rPr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b/>
                            <w:color w:val="4D4D4D"/>
                            <w:sz w:val="16"/>
                            <w:szCs w:val="16"/>
                          </w:rPr>
                          <w:t>SNGN Romgaz SA</w:t>
                        </w:r>
                      </w:p>
                      <w:p w14:paraId="57BC36D0" w14:textId="77777777" w:rsidR="00C1637A" w:rsidRPr="00802086" w:rsidRDefault="00C1637A" w:rsidP="00C1637A">
                        <w:pPr>
                          <w:jc w:val="right"/>
                          <w:rPr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b/>
                            <w:color w:val="4D4D4D"/>
                            <w:sz w:val="16"/>
                            <w:szCs w:val="16"/>
                          </w:rPr>
                          <w:t>Filiala de Înmagazinare Gaze Naturale DEPOGAZ Ploiești SRL</w:t>
                        </w:r>
                      </w:p>
                      <w:p w14:paraId="6A8FBD66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Str. G. Cantacuzino, nr.184, 100492 Ploiești, jud.Prahova, România</w:t>
                        </w:r>
                      </w:p>
                      <w:p w14:paraId="2761EB37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Telefon: 004-0</w:t>
                        </w:r>
                        <w:r w:rsidR="000C2166">
                          <w:rPr>
                            <w:color w:val="4D4D4D"/>
                            <w:sz w:val="16"/>
                            <w:szCs w:val="16"/>
                          </w:rPr>
                          <w:t>37</w:t>
                        </w: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4-</w:t>
                        </w:r>
                        <w:r w:rsidR="000C2166">
                          <w:rPr>
                            <w:color w:val="4D4D4D"/>
                            <w:sz w:val="16"/>
                            <w:szCs w:val="16"/>
                          </w:rPr>
                          <w:t>4</w:t>
                        </w: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03800    Fax: 004-</w:t>
                        </w:r>
                        <w:r w:rsidR="00B0724B" w:rsidRPr="00B0724B">
                          <w:rPr>
                            <w:color w:val="4D4D4D"/>
                            <w:sz w:val="16"/>
                            <w:szCs w:val="16"/>
                          </w:rPr>
                          <w:t>0374-097420</w:t>
                        </w:r>
                      </w:p>
                      <w:p w14:paraId="72896BCD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www.depogazploiesti.ro</w:t>
                        </w:r>
                      </w:p>
                      <w:p w14:paraId="1CF99AF9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color w:val="4D4D4D"/>
                            <w:sz w:val="16"/>
                            <w:szCs w:val="16"/>
                          </w:rPr>
                          <w:t>secretariat@depogazploiesti.ro</w:t>
                        </w:r>
                      </w:p>
                      <w:p w14:paraId="2EBB13E8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2753" w14:textId="77777777" w:rsidR="00DA6440" w:rsidRDefault="00DA6440">
      <w:r>
        <w:separator/>
      </w:r>
    </w:p>
  </w:footnote>
  <w:footnote w:type="continuationSeparator" w:id="0">
    <w:p w14:paraId="05748FB9" w14:textId="77777777" w:rsidR="00DA6440" w:rsidRDefault="00DA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88"/>
      <w:gridCol w:w="3188"/>
      <w:gridCol w:w="3188"/>
    </w:tblGrid>
    <w:tr w:rsidR="6D3D28EC" w14:paraId="6A7373DC" w14:textId="77777777" w:rsidTr="6D3D28EC">
      <w:tc>
        <w:tcPr>
          <w:tcW w:w="3188" w:type="dxa"/>
        </w:tcPr>
        <w:p w14:paraId="2C6244D3" w14:textId="77777777" w:rsidR="6D3D28EC" w:rsidRDefault="6D3D28EC" w:rsidP="6D3D28EC">
          <w:pPr>
            <w:pStyle w:val="Header"/>
            <w:ind w:left="-115"/>
          </w:pPr>
        </w:p>
      </w:tc>
      <w:tc>
        <w:tcPr>
          <w:tcW w:w="3188" w:type="dxa"/>
        </w:tcPr>
        <w:p w14:paraId="50F72599" w14:textId="77777777" w:rsidR="6D3D28EC" w:rsidRDefault="6D3D28EC" w:rsidP="6D3D28EC">
          <w:pPr>
            <w:pStyle w:val="Header"/>
            <w:jc w:val="center"/>
          </w:pPr>
        </w:p>
      </w:tc>
      <w:tc>
        <w:tcPr>
          <w:tcW w:w="3188" w:type="dxa"/>
        </w:tcPr>
        <w:p w14:paraId="346A3B58" w14:textId="77777777" w:rsidR="6D3D28EC" w:rsidRDefault="6D3D28EC" w:rsidP="6D3D28EC">
          <w:pPr>
            <w:pStyle w:val="Header"/>
            <w:ind w:right="-115"/>
            <w:jc w:val="right"/>
          </w:pPr>
        </w:p>
      </w:tc>
    </w:tr>
  </w:tbl>
  <w:p w14:paraId="6A30B768" w14:textId="77777777" w:rsidR="6D3D28EC" w:rsidRDefault="6D3D28EC" w:rsidP="6D3D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27F4" w14:textId="77777777" w:rsidR="009D2AE2" w:rsidRDefault="00000000">
    <w:pPr>
      <w:pStyle w:val="Header"/>
    </w:pPr>
    <w:sdt>
      <w:sdtPr>
        <w:id w:val="-465498856"/>
        <w:lock w:val="contentLocked"/>
        <w:placeholder>
          <w:docPart w:val="68486D577E2F4CF6BDD2F41FF29CC634"/>
        </w:placeholder>
        <w:group/>
      </w:sdtPr>
      <w:sdtContent>
        <w:sdt>
          <w:sdtPr>
            <w:id w:val="-1600636797"/>
            <w:lock w:val="sdtContentLocked"/>
            <w:placeholder>
              <w:docPart w:val="68486D577E2F4CF6BDD2F41FF29CC634"/>
            </w:placeholder>
            <w:group/>
          </w:sdtPr>
          <w:sdtContent>
            <w:r w:rsidR="00C1637A" w:rsidRPr="008613B3">
              <w:rPr>
                <w:noProof/>
                <w:lang w:val="en-US"/>
              </w:rPr>
              <w:drawing>
                <wp:inline distT="0" distB="0" distL="0" distR="0" wp14:anchorId="41022564" wp14:editId="0A6149A5">
                  <wp:extent cx="1078924" cy="1080000"/>
                  <wp:effectExtent l="19050" t="0" r="6926" b="0"/>
                  <wp:docPr id="13" name="Imagine 1" descr="Logo Depogaz 500x5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epogaz 500x500px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  <w:r w:rsidR="00C1637A" w:rsidRPr="000F37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152EA06" wp14:editId="74E8D306">
              <wp:simplePos x="0" y="0"/>
              <wp:positionH relativeFrom="page">
                <wp:posOffset>3238500</wp:posOffset>
              </wp:positionH>
              <wp:positionV relativeFrom="page">
                <wp:posOffset>609600</wp:posOffset>
              </wp:positionV>
              <wp:extent cx="3724275" cy="350520"/>
              <wp:effectExtent l="0" t="0" r="9525" b="1143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0A3F89"/>
                            </w:rPr>
                            <w:id w:val="-1923175163"/>
                            <w:lock w:val="sdtContentLocked"/>
                            <w:group/>
                          </w:sdtPr>
                          <w:sdtContent>
                            <w:p w14:paraId="7D71B041" w14:textId="77777777" w:rsidR="00C1637A" w:rsidRPr="009B5215" w:rsidRDefault="00C1637A" w:rsidP="00C1637A">
                              <w:pPr>
                                <w:jc w:val="right"/>
                                <w:rPr>
                                  <w:b/>
                                  <w:color w:val="0A3F89"/>
                                </w:rPr>
                              </w:pPr>
                              <w:r w:rsidRPr="009B5215">
                                <w:rPr>
                                  <w:b/>
                                  <w:color w:val="0A3F89"/>
                                </w:rPr>
                                <w:t xml:space="preserve">Filiala de Înmagazinare Gaze Naturale </w:t>
                              </w:r>
                              <w:r w:rsidRPr="009C2C11">
                                <w:rPr>
                                  <w:b/>
                                  <w:color w:val="0A3F89"/>
                                  <w:sz w:val="24"/>
                                  <w:szCs w:val="24"/>
                                </w:rPr>
                                <w:t>DEPOGAZ</w:t>
                              </w:r>
                              <w:r w:rsidRPr="009B5215">
                                <w:rPr>
                                  <w:b/>
                                  <w:color w:val="0A3F89"/>
                                </w:rPr>
                                <w:t xml:space="preserve"> Ploiești SRL</w:t>
                              </w:r>
                            </w:p>
                          </w:sdtContent>
                        </w:sdt>
                        <w:p w14:paraId="0D83A8CC" w14:textId="77777777" w:rsidR="00C1637A" w:rsidRPr="009B5215" w:rsidRDefault="00C1637A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2EA0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55pt;margin-top:48pt;width:293.2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" filled="f" stroked="f">
              <v:textbox inset="0,0,0,0">
                <w:txbxContent>
                  <w:sdt>
                    <w:sdtPr>
                      <w:rPr>
                        <w:b/>
                        <w:color w:val="0A3F89"/>
                      </w:rPr>
                      <w:id w:val="-1923175163"/>
                      <w:lock w:val="sdtContentLocked"/>
                      <w:group/>
                    </w:sdtPr>
                    <w:sdtContent>
                      <w:p w14:paraId="7D71B041" w14:textId="77777777" w:rsidR="00C1637A" w:rsidRPr="009B5215" w:rsidRDefault="00C1637A" w:rsidP="00C1637A">
                        <w:pPr>
                          <w:jc w:val="right"/>
                          <w:rPr>
                            <w:b/>
                            <w:color w:val="0A3F89"/>
                          </w:rPr>
                        </w:pPr>
                        <w:r w:rsidRPr="009B5215">
                          <w:rPr>
                            <w:b/>
                            <w:color w:val="0A3F89"/>
                          </w:rPr>
                          <w:t xml:space="preserve">Filiala de Înmagazinare Gaze Naturale </w:t>
                        </w:r>
                        <w:r w:rsidRPr="009C2C11">
                          <w:rPr>
                            <w:b/>
                            <w:color w:val="0A3F89"/>
                            <w:sz w:val="24"/>
                            <w:szCs w:val="24"/>
                          </w:rPr>
                          <w:t>DEPOGAZ</w:t>
                        </w:r>
                        <w:r w:rsidRPr="009B5215">
                          <w:rPr>
                            <w:b/>
                            <w:color w:val="0A3F89"/>
                          </w:rPr>
                          <w:t xml:space="preserve"> Ploiești SRL</w:t>
                        </w:r>
                      </w:p>
                    </w:sdtContent>
                  </w:sdt>
                  <w:p w14:paraId="0D83A8CC" w14:textId="77777777" w:rsidR="00C1637A" w:rsidRPr="009B5215" w:rsidRDefault="00C1637A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5384C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2F48E22" wp14:editId="1AFD790F">
              <wp:simplePos x="0" y="0"/>
              <wp:positionH relativeFrom="page">
                <wp:posOffset>6219825</wp:posOffset>
              </wp:positionH>
              <wp:positionV relativeFrom="page">
                <wp:posOffset>1495425</wp:posOffset>
              </wp:positionV>
              <wp:extent cx="866775" cy="45085"/>
              <wp:effectExtent l="0" t="0" r="9525" b="12065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203106788"/>
                            <w:lock w:val="sdtContentLocked"/>
                            <w:group/>
                          </w:sdtPr>
                          <w:sdtContent>
                            <w:p w14:paraId="110C9C4D" w14:textId="77777777" w:rsidR="009D2AE2" w:rsidRPr="00C1637A" w:rsidRDefault="003C4543" w:rsidP="008E54DE">
                              <w:pPr>
                                <w:pStyle w:val="NoSpacing"/>
                                <w:spacing w:before="54"/>
                              </w:pPr>
                              <w:r>
                                <w:t>C</w:t>
                              </w:r>
                              <w:r w:rsidR="009D2AE2" w:rsidRPr="00C1637A">
                                <w:t>onta</w:t>
                              </w:r>
                              <w:r w:rsidR="004363F0">
                                <w:t>c</w:t>
                              </w:r>
                              <w:r w:rsidR="009D2AE2" w:rsidRPr="00C1637A">
                                <w:t>t</w:t>
                              </w:r>
                            </w:p>
                          </w:sdtContent>
                        </w:sdt>
                        <w:p w14:paraId="2BD4EB19" w14:textId="77777777" w:rsidR="009D2AE2" w:rsidRPr="00C1637A" w:rsidRDefault="004363F0" w:rsidP="008E54DE">
                          <w:pPr>
                            <w:spacing w:before="54"/>
                            <w:rPr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4D4D4D"/>
                              <w:sz w:val="16"/>
                              <w:szCs w:val="16"/>
                            </w:rPr>
                            <w:t>Biroul</w:t>
                          </w:r>
                          <w:r w:rsidR="00E032F3">
                            <w:rPr>
                              <w:color w:val="4D4D4D"/>
                              <w:sz w:val="16"/>
                              <w:szCs w:val="16"/>
                            </w:rPr>
                            <w:t>/Serv</w:t>
                          </w:r>
                          <w:r w:rsidR="00926EB1">
                            <w:rPr>
                              <w:color w:val="4D4D4D"/>
                              <w:sz w:val="16"/>
                              <w:szCs w:val="16"/>
                            </w:rPr>
                            <w:t>iciul</w:t>
                          </w:r>
                        </w:p>
                        <w:sdt>
                          <w:sdtPr>
                            <w:rPr>
                              <w:color w:val="4D4D4D"/>
                              <w:sz w:val="16"/>
                              <w:szCs w:val="16"/>
                            </w:rPr>
                            <w:id w:val="1190716123"/>
                            <w:lock w:val="sdtContentLocked"/>
                            <w:group/>
                          </w:sdtPr>
                          <w:sdtContent>
                            <w:p w14:paraId="224BEF9B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Subiect</w:t>
                              </w:r>
                            </w:p>
                            <w:p w14:paraId="5633D8C3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Telefon</w:t>
                              </w:r>
                            </w:p>
                            <w:p w14:paraId="1E0F874F" w14:textId="77777777" w:rsidR="00B20BFB" w:rsidRPr="00C1637A" w:rsidRDefault="009D2AE2" w:rsidP="008E54DE">
                              <w:pPr>
                                <w:spacing w:before="54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Fax</w:t>
                              </w:r>
                              <w:r w:rsidR="00B20BFB"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54C6ACB4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E-mail</w:t>
                              </w:r>
                            </w:p>
                            <w:p w14:paraId="64DC4869" w14:textId="77777777" w:rsidR="009D2AE2" w:rsidRPr="00C1637A" w:rsidRDefault="009D2AE2" w:rsidP="00EC2D53">
                              <w:pPr>
                                <w:spacing w:before="54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  <w:t>Înregistrare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48E22" id="Text Box 26" o:spid="_x0000_s1027" type="#_x0000_t202" style="position:absolute;margin-left:489.75pt;margin-top:117.75pt;width:68.25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" filled="f" stroked="f">
              <v:textbox inset="0,0,0,0">
                <w:txbxContent>
                  <w:sdt>
                    <w:sdtPr>
                      <w:id w:val="-203106788"/>
                      <w:lock w:val="sdtContentLocked"/>
                      <w:group/>
                    </w:sdtPr>
                    <w:sdtContent>
                      <w:p w14:paraId="110C9C4D" w14:textId="77777777" w:rsidR="009D2AE2" w:rsidRPr="00C1637A" w:rsidRDefault="003C4543" w:rsidP="008E54DE">
                        <w:pPr>
                          <w:pStyle w:val="NoSpacing"/>
                          <w:spacing w:before="54"/>
                        </w:pPr>
                        <w:r>
                          <w:t>C</w:t>
                        </w:r>
                        <w:r w:rsidR="009D2AE2" w:rsidRPr="00C1637A">
                          <w:t>onta</w:t>
                        </w:r>
                        <w:r w:rsidR="004363F0">
                          <w:t>c</w:t>
                        </w:r>
                        <w:r w:rsidR="009D2AE2" w:rsidRPr="00C1637A">
                          <w:t>t</w:t>
                        </w:r>
                      </w:p>
                    </w:sdtContent>
                  </w:sdt>
                  <w:p w14:paraId="2BD4EB19" w14:textId="77777777" w:rsidR="009D2AE2" w:rsidRPr="00C1637A" w:rsidRDefault="004363F0" w:rsidP="008E54DE">
                    <w:pPr>
                      <w:spacing w:before="54"/>
                      <w:rPr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color w:val="4D4D4D"/>
                        <w:sz w:val="16"/>
                        <w:szCs w:val="16"/>
                      </w:rPr>
                      <w:t>Biroul</w:t>
                    </w:r>
                    <w:r w:rsidR="00E032F3">
                      <w:rPr>
                        <w:color w:val="4D4D4D"/>
                        <w:sz w:val="16"/>
                        <w:szCs w:val="16"/>
                      </w:rPr>
                      <w:t>/Serv</w:t>
                    </w:r>
                    <w:r w:rsidR="00926EB1">
                      <w:rPr>
                        <w:color w:val="4D4D4D"/>
                        <w:sz w:val="16"/>
                        <w:szCs w:val="16"/>
                      </w:rPr>
                      <w:t>iciul</w:t>
                    </w:r>
                  </w:p>
                  <w:sdt>
                    <w:sdtPr>
                      <w:rPr>
                        <w:color w:val="4D4D4D"/>
                        <w:sz w:val="16"/>
                        <w:szCs w:val="16"/>
                      </w:rPr>
                      <w:id w:val="1190716123"/>
                      <w:lock w:val="sdtContentLocked"/>
                      <w:group/>
                    </w:sdtPr>
                    <w:sdtContent>
                      <w:p w14:paraId="224BEF9B" w14:textId="77777777" w:rsidR="009D2AE2" w:rsidRPr="00C1637A" w:rsidRDefault="009D2AE2" w:rsidP="008E54DE">
                        <w:pPr>
                          <w:spacing w:before="54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color w:val="4D4D4D"/>
                            <w:sz w:val="16"/>
                            <w:szCs w:val="16"/>
                          </w:rPr>
                          <w:t>Subiect</w:t>
                        </w:r>
                      </w:p>
                      <w:p w14:paraId="5633D8C3" w14:textId="77777777" w:rsidR="009D2AE2" w:rsidRPr="00C1637A" w:rsidRDefault="009D2AE2" w:rsidP="008E54DE">
                        <w:pPr>
                          <w:spacing w:before="54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color w:val="4D4D4D"/>
                            <w:sz w:val="16"/>
                            <w:szCs w:val="16"/>
                          </w:rPr>
                          <w:t>Telefon</w:t>
                        </w:r>
                      </w:p>
                      <w:p w14:paraId="1E0F874F" w14:textId="77777777" w:rsidR="00B20BFB" w:rsidRPr="00C1637A" w:rsidRDefault="009D2AE2" w:rsidP="008E54DE">
                        <w:pPr>
                          <w:spacing w:before="54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color w:val="4D4D4D"/>
                            <w:sz w:val="16"/>
                            <w:szCs w:val="16"/>
                          </w:rPr>
                          <w:t>Fax</w:t>
                        </w:r>
                        <w:r w:rsidR="00B20BFB" w:rsidRPr="00C1637A">
                          <w:rPr>
                            <w:color w:val="4D4D4D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4C6ACB4" w14:textId="77777777" w:rsidR="009D2AE2" w:rsidRPr="00C1637A" w:rsidRDefault="009D2AE2" w:rsidP="008E54DE">
                        <w:pPr>
                          <w:spacing w:before="54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color w:val="4D4D4D"/>
                            <w:sz w:val="16"/>
                            <w:szCs w:val="16"/>
                          </w:rPr>
                          <w:t>E-mail</w:t>
                        </w:r>
                      </w:p>
                      <w:p w14:paraId="64DC4869" w14:textId="77777777" w:rsidR="009D2AE2" w:rsidRPr="00C1637A" w:rsidRDefault="009D2AE2" w:rsidP="00EC2D53">
                        <w:pPr>
                          <w:spacing w:before="54"/>
                          <w:rPr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color w:val="4D4D4D"/>
                            <w:sz w:val="16"/>
                            <w:szCs w:val="16"/>
                          </w:rPr>
                          <w:t>Înregistrare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7"/>
        </w:tabs>
        <w:ind w:left="337" w:hanging="283"/>
      </w:p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283"/>
      </w:pPr>
    </w:lvl>
    <w:lvl w:ilvl="3">
      <w:start w:val="1"/>
      <w:numFmt w:val="decimal"/>
      <w:lvlText w:val="%1.%2.%3.%4."/>
      <w:lvlJc w:val="left"/>
      <w:pPr>
        <w:tabs>
          <w:tab w:val="num" w:pos="445"/>
        </w:tabs>
        <w:ind w:left="445" w:hanging="283"/>
      </w:pPr>
    </w:lvl>
    <w:lvl w:ilvl="4">
      <w:start w:val="1"/>
      <w:numFmt w:val="decimal"/>
      <w:lvlText w:val="%1.%2.%3.%4.%5."/>
      <w:lvlJc w:val="left"/>
      <w:pPr>
        <w:tabs>
          <w:tab w:val="num" w:pos="499"/>
        </w:tabs>
        <w:ind w:left="499" w:hanging="283"/>
      </w:pPr>
    </w:lvl>
    <w:lvl w:ilvl="5">
      <w:start w:val="1"/>
      <w:numFmt w:val="decimal"/>
      <w:lvlText w:val="%1.%2.%3.%4.%5.%6."/>
      <w:lvlJc w:val="left"/>
      <w:pPr>
        <w:tabs>
          <w:tab w:val="num" w:pos="553"/>
        </w:tabs>
        <w:ind w:left="55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07"/>
        </w:tabs>
        <w:ind w:left="60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61"/>
        </w:tabs>
        <w:ind w:left="66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15"/>
        </w:tabs>
        <w:ind w:left="715" w:hanging="283"/>
      </w:pPr>
    </w:lvl>
  </w:abstractNum>
  <w:abstractNum w:abstractNumId="1" w15:restartNumberingAfterBreak="0">
    <w:nsid w:val="014E2AA6"/>
    <w:multiLevelType w:val="hybridMultilevel"/>
    <w:tmpl w:val="CF6E6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A51CE"/>
    <w:multiLevelType w:val="hybridMultilevel"/>
    <w:tmpl w:val="132AA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C72"/>
    <w:multiLevelType w:val="hybridMultilevel"/>
    <w:tmpl w:val="FA006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E6"/>
    <w:multiLevelType w:val="hybridMultilevel"/>
    <w:tmpl w:val="73FE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34D"/>
    <w:multiLevelType w:val="hybridMultilevel"/>
    <w:tmpl w:val="D1BA5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2244"/>
    <w:multiLevelType w:val="hybridMultilevel"/>
    <w:tmpl w:val="9C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77A4"/>
    <w:multiLevelType w:val="hybridMultilevel"/>
    <w:tmpl w:val="4E00C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3C0073"/>
    <w:multiLevelType w:val="hybridMultilevel"/>
    <w:tmpl w:val="E8FC9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7E6518"/>
    <w:multiLevelType w:val="multilevel"/>
    <w:tmpl w:val="4746DA46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43DDB"/>
    <w:multiLevelType w:val="hybridMultilevel"/>
    <w:tmpl w:val="894807F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A172F2"/>
    <w:multiLevelType w:val="hybridMultilevel"/>
    <w:tmpl w:val="ED6AC3A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4A10B9"/>
    <w:multiLevelType w:val="multilevel"/>
    <w:tmpl w:val="8CE6FAB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C5691A"/>
    <w:multiLevelType w:val="hybridMultilevel"/>
    <w:tmpl w:val="AC70C7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E77CE7"/>
    <w:multiLevelType w:val="multilevel"/>
    <w:tmpl w:val="DEEC8B3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E5FB8"/>
    <w:multiLevelType w:val="multilevel"/>
    <w:tmpl w:val="7D441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3CFE171C"/>
    <w:multiLevelType w:val="multilevel"/>
    <w:tmpl w:val="67D4BF5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6641FA"/>
    <w:multiLevelType w:val="multilevel"/>
    <w:tmpl w:val="3D72C7EE"/>
    <w:lvl w:ilvl="0">
      <w:start w:val="1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74904"/>
    <w:multiLevelType w:val="hybridMultilevel"/>
    <w:tmpl w:val="AC967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36CD"/>
    <w:multiLevelType w:val="multilevel"/>
    <w:tmpl w:val="253262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453C89"/>
    <w:multiLevelType w:val="multilevel"/>
    <w:tmpl w:val="F74A5E5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D065BD"/>
    <w:multiLevelType w:val="hybridMultilevel"/>
    <w:tmpl w:val="7BA86FC8"/>
    <w:lvl w:ilvl="0" w:tplc="04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45"/>
    <w:multiLevelType w:val="hybridMultilevel"/>
    <w:tmpl w:val="70A00F22"/>
    <w:lvl w:ilvl="0" w:tplc="E618DC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6071E"/>
    <w:multiLevelType w:val="multilevel"/>
    <w:tmpl w:val="90E071F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  <w:i w:val="0"/>
      </w:rPr>
    </w:lvl>
  </w:abstractNum>
  <w:abstractNum w:abstractNumId="25" w15:restartNumberingAfterBreak="0">
    <w:nsid w:val="4BD15258"/>
    <w:multiLevelType w:val="hybridMultilevel"/>
    <w:tmpl w:val="82B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7FC7"/>
    <w:multiLevelType w:val="hybridMultilevel"/>
    <w:tmpl w:val="9300F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D023B"/>
    <w:multiLevelType w:val="multilevel"/>
    <w:tmpl w:val="8EC0D7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345F10"/>
    <w:multiLevelType w:val="hybridMultilevel"/>
    <w:tmpl w:val="44B683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C930A7"/>
    <w:multiLevelType w:val="multilevel"/>
    <w:tmpl w:val="B5CCC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0" w15:restartNumberingAfterBreak="0">
    <w:nsid w:val="628839E8"/>
    <w:multiLevelType w:val="hybridMultilevel"/>
    <w:tmpl w:val="632C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07704"/>
    <w:multiLevelType w:val="hybridMultilevel"/>
    <w:tmpl w:val="619293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DC3"/>
    <w:multiLevelType w:val="multilevel"/>
    <w:tmpl w:val="CF30EFA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73155"/>
    <w:multiLevelType w:val="multilevel"/>
    <w:tmpl w:val="6C76639C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B03608"/>
    <w:multiLevelType w:val="hybridMultilevel"/>
    <w:tmpl w:val="31DE78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D3334"/>
    <w:multiLevelType w:val="hybridMultilevel"/>
    <w:tmpl w:val="3954DA86"/>
    <w:lvl w:ilvl="0" w:tplc="73226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19C8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E701BA3"/>
    <w:multiLevelType w:val="hybridMultilevel"/>
    <w:tmpl w:val="08201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70D21"/>
    <w:multiLevelType w:val="hybridMultilevel"/>
    <w:tmpl w:val="E78C719E"/>
    <w:lvl w:ilvl="0" w:tplc="543CFF5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881100">
    <w:abstractNumId w:val="16"/>
  </w:num>
  <w:num w:numId="2" w16cid:durableId="59054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06675">
    <w:abstractNumId w:val="35"/>
  </w:num>
  <w:num w:numId="4" w16cid:durableId="2059083699">
    <w:abstractNumId w:val="13"/>
  </w:num>
  <w:num w:numId="5" w16cid:durableId="897132786">
    <w:abstractNumId w:val="27"/>
  </w:num>
  <w:num w:numId="6" w16cid:durableId="1904753654">
    <w:abstractNumId w:val="30"/>
  </w:num>
  <w:num w:numId="7" w16cid:durableId="1733428967">
    <w:abstractNumId w:val="14"/>
  </w:num>
  <w:num w:numId="8" w16cid:durableId="439842760">
    <w:abstractNumId w:val="20"/>
  </w:num>
  <w:num w:numId="9" w16cid:durableId="1022708587">
    <w:abstractNumId w:val="9"/>
  </w:num>
  <w:num w:numId="10" w16cid:durableId="2054427639">
    <w:abstractNumId w:val="8"/>
  </w:num>
  <w:num w:numId="11" w16cid:durableId="1499495486">
    <w:abstractNumId w:val="33"/>
  </w:num>
  <w:num w:numId="12" w16cid:durableId="1664704262">
    <w:abstractNumId w:val="32"/>
  </w:num>
  <w:num w:numId="13" w16cid:durableId="1237324344">
    <w:abstractNumId w:val="17"/>
  </w:num>
  <w:num w:numId="14" w16cid:durableId="1863350834">
    <w:abstractNumId w:val="15"/>
  </w:num>
  <w:num w:numId="15" w16cid:durableId="712971115">
    <w:abstractNumId w:val="25"/>
  </w:num>
  <w:num w:numId="16" w16cid:durableId="864707146">
    <w:abstractNumId w:val="1"/>
  </w:num>
  <w:num w:numId="17" w16cid:durableId="1700623184">
    <w:abstractNumId w:val="7"/>
  </w:num>
  <w:num w:numId="18" w16cid:durableId="270091394">
    <w:abstractNumId w:val="21"/>
  </w:num>
  <w:num w:numId="19" w16cid:durableId="1305349413">
    <w:abstractNumId w:val="12"/>
  </w:num>
  <w:num w:numId="20" w16cid:durableId="689995138">
    <w:abstractNumId w:val="18"/>
  </w:num>
  <w:num w:numId="21" w16cid:durableId="1535120407">
    <w:abstractNumId w:val="24"/>
  </w:num>
  <w:num w:numId="22" w16cid:durableId="2001620815">
    <w:abstractNumId w:val="29"/>
  </w:num>
  <w:num w:numId="23" w16cid:durableId="1076904563">
    <w:abstractNumId w:val="4"/>
  </w:num>
  <w:num w:numId="24" w16cid:durableId="1305624821">
    <w:abstractNumId w:val="37"/>
  </w:num>
  <w:num w:numId="25" w16cid:durableId="1618636865">
    <w:abstractNumId w:val="10"/>
  </w:num>
  <w:num w:numId="26" w16cid:durableId="512916367">
    <w:abstractNumId w:val="34"/>
  </w:num>
  <w:num w:numId="27" w16cid:durableId="310868056">
    <w:abstractNumId w:val="11"/>
  </w:num>
  <w:num w:numId="28" w16cid:durableId="1737822033">
    <w:abstractNumId w:val="28"/>
  </w:num>
  <w:num w:numId="29" w16cid:durableId="1251113464">
    <w:abstractNumId w:val="23"/>
  </w:num>
  <w:num w:numId="30" w16cid:durableId="1902519358">
    <w:abstractNumId w:val="3"/>
  </w:num>
  <w:num w:numId="31" w16cid:durableId="1935363490">
    <w:abstractNumId w:val="36"/>
  </w:num>
  <w:num w:numId="32" w16cid:durableId="1422918113">
    <w:abstractNumId w:val="26"/>
  </w:num>
  <w:num w:numId="33" w16cid:durableId="2107536651">
    <w:abstractNumId w:val="5"/>
  </w:num>
  <w:num w:numId="34" w16cid:durableId="1733507932">
    <w:abstractNumId w:val="19"/>
  </w:num>
  <w:num w:numId="35" w16cid:durableId="1381593038">
    <w:abstractNumId w:val="6"/>
  </w:num>
  <w:num w:numId="36" w16cid:durableId="1500924412">
    <w:abstractNumId w:val="22"/>
  </w:num>
  <w:num w:numId="37" w16cid:durableId="1157183730">
    <w:abstractNumId w:val="2"/>
  </w:num>
  <w:num w:numId="38" w16cid:durableId="1674868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D"/>
    <w:rsid w:val="0000442D"/>
    <w:rsid w:val="00016D66"/>
    <w:rsid w:val="000277CA"/>
    <w:rsid w:val="00042208"/>
    <w:rsid w:val="00042343"/>
    <w:rsid w:val="0007200F"/>
    <w:rsid w:val="00073EB2"/>
    <w:rsid w:val="000A1FAF"/>
    <w:rsid w:val="000C121D"/>
    <w:rsid w:val="000C2166"/>
    <w:rsid w:val="000C63E3"/>
    <w:rsid w:val="000D5EE4"/>
    <w:rsid w:val="000E17C7"/>
    <w:rsid w:val="000E5E6D"/>
    <w:rsid w:val="000F0350"/>
    <w:rsid w:val="00102D40"/>
    <w:rsid w:val="00114B85"/>
    <w:rsid w:val="00135EFA"/>
    <w:rsid w:val="0014545C"/>
    <w:rsid w:val="00151B20"/>
    <w:rsid w:val="00191548"/>
    <w:rsid w:val="00196F42"/>
    <w:rsid w:val="00197154"/>
    <w:rsid w:val="001D26EA"/>
    <w:rsid w:val="001F3AB9"/>
    <w:rsid w:val="00200425"/>
    <w:rsid w:val="0020237B"/>
    <w:rsid w:val="00211D9C"/>
    <w:rsid w:val="0022464F"/>
    <w:rsid w:val="00230FC9"/>
    <w:rsid w:val="00246B93"/>
    <w:rsid w:val="00260534"/>
    <w:rsid w:val="00262132"/>
    <w:rsid w:val="00263568"/>
    <w:rsid w:val="00274165"/>
    <w:rsid w:val="00286B94"/>
    <w:rsid w:val="002B2D35"/>
    <w:rsid w:val="002C11DF"/>
    <w:rsid w:val="002C48C7"/>
    <w:rsid w:val="002E7314"/>
    <w:rsid w:val="002E78C8"/>
    <w:rsid w:val="00300FE7"/>
    <w:rsid w:val="00310BF2"/>
    <w:rsid w:val="00310DD9"/>
    <w:rsid w:val="00350AAA"/>
    <w:rsid w:val="003517F3"/>
    <w:rsid w:val="0035536A"/>
    <w:rsid w:val="00365029"/>
    <w:rsid w:val="00371BE3"/>
    <w:rsid w:val="00372EEE"/>
    <w:rsid w:val="00375007"/>
    <w:rsid w:val="003A36D6"/>
    <w:rsid w:val="003C38D9"/>
    <w:rsid w:val="003C4543"/>
    <w:rsid w:val="003C5BD9"/>
    <w:rsid w:val="003D5664"/>
    <w:rsid w:val="003E327F"/>
    <w:rsid w:val="003F18E6"/>
    <w:rsid w:val="003F7C83"/>
    <w:rsid w:val="00400F46"/>
    <w:rsid w:val="00410BDA"/>
    <w:rsid w:val="004363F0"/>
    <w:rsid w:val="00445038"/>
    <w:rsid w:val="00460373"/>
    <w:rsid w:val="004635C2"/>
    <w:rsid w:val="00482B1C"/>
    <w:rsid w:val="0048527A"/>
    <w:rsid w:val="0049352D"/>
    <w:rsid w:val="0049462A"/>
    <w:rsid w:val="00496D3A"/>
    <w:rsid w:val="004B26CB"/>
    <w:rsid w:val="004D2FBC"/>
    <w:rsid w:val="004D416E"/>
    <w:rsid w:val="004D48EB"/>
    <w:rsid w:val="00515ECC"/>
    <w:rsid w:val="00522455"/>
    <w:rsid w:val="00526957"/>
    <w:rsid w:val="00530B27"/>
    <w:rsid w:val="00531EB1"/>
    <w:rsid w:val="00540706"/>
    <w:rsid w:val="00565059"/>
    <w:rsid w:val="00565993"/>
    <w:rsid w:val="00571DC7"/>
    <w:rsid w:val="0057275F"/>
    <w:rsid w:val="005779ED"/>
    <w:rsid w:val="00582B16"/>
    <w:rsid w:val="00584DAD"/>
    <w:rsid w:val="005B5068"/>
    <w:rsid w:val="005C5302"/>
    <w:rsid w:val="005D705A"/>
    <w:rsid w:val="005E6921"/>
    <w:rsid w:val="005F1210"/>
    <w:rsid w:val="005F3221"/>
    <w:rsid w:val="006112E0"/>
    <w:rsid w:val="00617741"/>
    <w:rsid w:val="00635447"/>
    <w:rsid w:val="00636026"/>
    <w:rsid w:val="00640B15"/>
    <w:rsid w:val="006657D8"/>
    <w:rsid w:val="00693A65"/>
    <w:rsid w:val="006D0683"/>
    <w:rsid w:val="006D24DB"/>
    <w:rsid w:val="006D7872"/>
    <w:rsid w:val="006E6617"/>
    <w:rsid w:val="006F2CE0"/>
    <w:rsid w:val="0070278C"/>
    <w:rsid w:val="0073542F"/>
    <w:rsid w:val="00755D08"/>
    <w:rsid w:val="00780221"/>
    <w:rsid w:val="007A4791"/>
    <w:rsid w:val="007A7D8F"/>
    <w:rsid w:val="007D0C3A"/>
    <w:rsid w:val="007D3617"/>
    <w:rsid w:val="007D71A3"/>
    <w:rsid w:val="007F0209"/>
    <w:rsid w:val="007F22B7"/>
    <w:rsid w:val="007F5AED"/>
    <w:rsid w:val="00815B1C"/>
    <w:rsid w:val="0082641E"/>
    <w:rsid w:val="008313C1"/>
    <w:rsid w:val="00836F4A"/>
    <w:rsid w:val="00847C00"/>
    <w:rsid w:val="00851301"/>
    <w:rsid w:val="00854D40"/>
    <w:rsid w:val="00861C61"/>
    <w:rsid w:val="00866C37"/>
    <w:rsid w:val="00871A15"/>
    <w:rsid w:val="00877AF2"/>
    <w:rsid w:val="00894088"/>
    <w:rsid w:val="00895122"/>
    <w:rsid w:val="008A3944"/>
    <w:rsid w:val="008A5463"/>
    <w:rsid w:val="008A71B4"/>
    <w:rsid w:val="008B7759"/>
    <w:rsid w:val="008C3F1D"/>
    <w:rsid w:val="008C5CDA"/>
    <w:rsid w:val="008E54DE"/>
    <w:rsid w:val="008F20EC"/>
    <w:rsid w:val="008F323A"/>
    <w:rsid w:val="008F6014"/>
    <w:rsid w:val="00916D16"/>
    <w:rsid w:val="00926EB1"/>
    <w:rsid w:val="00927530"/>
    <w:rsid w:val="00930BF9"/>
    <w:rsid w:val="00940FEB"/>
    <w:rsid w:val="00956412"/>
    <w:rsid w:val="00967393"/>
    <w:rsid w:val="009718EB"/>
    <w:rsid w:val="00974293"/>
    <w:rsid w:val="009B1072"/>
    <w:rsid w:val="009B5215"/>
    <w:rsid w:val="009C2C11"/>
    <w:rsid w:val="009C583E"/>
    <w:rsid w:val="009C6F79"/>
    <w:rsid w:val="009D2AE2"/>
    <w:rsid w:val="009E01AE"/>
    <w:rsid w:val="00A03E5A"/>
    <w:rsid w:val="00A05544"/>
    <w:rsid w:val="00A2014D"/>
    <w:rsid w:val="00A41222"/>
    <w:rsid w:val="00A62581"/>
    <w:rsid w:val="00A71360"/>
    <w:rsid w:val="00A95B77"/>
    <w:rsid w:val="00AA3A0A"/>
    <w:rsid w:val="00AB5AD3"/>
    <w:rsid w:val="00AC0D55"/>
    <w:rsid w:val="00AC54E3"/>
    <w:rsid w:val="00AD239C"/>
    <w:rsid w:val="00AF7B86"/>
    <w:rsid w:val="00B0724B"/>
    <w:rsid w:val="00B125B4"/>
    <w:rsid w:val="00B14C6B"/>
    <w:rsid w:val="00B16BF4"/>
    <w:rsid w:val="00B20785"/>
    <w:rsid w:val="00B20BFB"/>
    <w:rsid w:val="00B222A1"/>
    <w:rsid w:val="00B22A7B"/>
    <w:rsid w:val="00B3060B"/>
    <w:rsid w:val="00B34637"/>
    <w:rsid w:val="00B35E64"/>
    <w:rsid w:val="00B565F7"/>
    <w:rsid w:val="00B57808"/>
    <w:rsid w:val="00B61B44"/>
    <w:rsid w:val="00B64FC1"/>
    <w:rsid w:val="00B83C1D"/>
    <w:rsid w:val="00B84992"/>
    <w:rsid w:val="00B9026E"/>
    <w:rsid w:val="00BB1E14"/>
    <w:rsid w:val="00BD4D9A"/>
    <w:rsid w:val="00BE0881"/>
    <w:rsid w:val="00BE6376"/>
    <w:rsid w:val="00BF5B79"/>
    <w:rsid w:val="00BF7D33"/>
    <w:rsid w:val="00C12E7C"/>
    <w:rsid w:val="00C15437"/>
    <w:rsid w:val="00C1637A"/>
    <w:rsid w:val="00C22218"/>
    <w:rsid w:val="00C3035F"/>
    <w:rsid w:val="00C32740"/>
    <w:rsid w:val="00C55C86"/>
    <w:rsid w:val="00C63A60"/>
    <w:rsid w:val="00C65756"/>
    <w:rsid w:val="00C7192D"/>
    <w:rsid w:val="00C80200"/>
    <w:rsid w:val="00CA6ADC"/>
    <w:rsid w:val="00CB0658"/>
    <w:rsid w:val="00CB2E4C"/>
    <w:rsid w:val="00CB5410"/>
    <w:rsid w:val="00CB598A"/>
    <w:rsid w:val="00CB71EF"/>
    <w:rsid w:val="00CC7881"/>
    <w:rsid w:val="00CD2DA1"/>
    <w:rsid w:val="00CD709B"/>
    <w:rsid w:val="00CE02D1"/>
    <w:rsid w:val="00D00451"/>
    <w:rsid w:val="00D01B4C"/>
    <w:rsid w:val="00D20FED"/>
    <w:rsid w:val="00D46F42"/>
    <w:rsid w:val="00D864BF"/>
    <w:rsid w:val="00D86835"/>
    <w:rsid w:val="00DA6440"/>
    <w:rsid w:val="00DA64B8"/>
    <w:rsid w:val="00DB0024"/>
    <w:rsid w:val="00DB71A9"/>
    <w:rsid w:val="00DC1932"/>
    <w:rsid w:val="00DD2C60"/>
    <w:rsid w:val="00DD48B7"/>
    <w:rsid w:val="00DE0D4E"/>
    <w:rsid w:val="00DE6BFB"/>
    <w:rsid w:val="00E032F3"/>
    <w:rsid w:val="00E0406D"/>
    <w:rsid w:val="00E167AA"/>
    <w:rsid w:val="00E424AA"/>
    <w:rsid w:val="00E636BA"/>
    <w:rsid w:val="00E74702"/>
    <w:rsid w:val="00E762B8"/>
    <w:rsid w:val="00E8082A"/>
    <w:rsid w:val="00E92F82"/>
    <w:rsid w:val="00EA2FBE"/>
    <w:rsid w:val="00EB1C62"/>
    <w:rsid w:val="00EC2C82"/>
    <w:rsid w:val="00EC2D53"/>
    <w:rsid w:val="00EE105B"/>
    <w:rsid w:val="00F119E8"/>
    <w:rsid w:val="00F41CCF"/>
    <w:rsid w:val="00F422DF"/>
    <w:rsid w:val="00F5384C"/>
    <w:rsid w:val="00F561A8"/>
    <w:rsid w:val="00F6494B"/>
    <w:rsid w:val="00F7229D"/>
    <w:rsid w:val="00F81DDE"/>
    <w:rsid w:val="00F8597D"/>
    <w:rsid w:val="00FA205C"/>
    <w:rsid w:val="00FA41D3"/>
    <w:rsid w:val="00FB00C5"/>
    <w:rsid w:val="00FB0A2F"/>
    <w:rsid w:val="00FB234E"/>
    <w:rsid w:val="00FC2169"/>
    <w:rsid w:val="00FC2BD1"/>
    <w:rsid w:val="00FC3845"/>
    <w:rsid w:val="00FD06E7"/>
    <w:rsid w:val="00FD0C7E"/>
    <w:rsid w:val="6D3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789AC36A"/>
  <w15:docId w15:val="{CD2CAE6E-95AA-43B4-A7BF-F4DF1A27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6D"/>
    <w:pPr>
      <w:tabs>
        <w:tab w:val="left" w:pos="425"/>
      </w:tabs>
      <w:spacing w:after="120"/>
      <w:jc w:val="both"/>
    </w:pPr>
    <w:rPr>
      <w:rFonts w:ascii="Trebuchet MS" w:eastAsiaTheme="minorHAnsi" w:hAnsi="Trebuchet MS" w:cstheme="minorBidi"/>
      <w:noProof/>
      <w:position w:val="8"/>
      <w:lang w:val="ro-RO"/>
    </w:rPr>
  </w:style>
  <w:style w:type="paragraph" w:styleId="Heading1">
    <w:name w:val="heading 1"/>
    <w:basedOn w:val="Normal"/>
    <w:next w:val="Normal"/>
    <w:qFormat/>
    <w:pPr>
      <w:keepNext/>
      <w:tabs>
        <w:tab w:val="clear" w:pos="425"/>
      </w:tabs>
      <w:suppressAutoHyphens/>
      <w:spacing w:before="240" w:after="0"/>
      <w:jc w:val="right"/>
      <w:outlineLvl w:val="0"/>
    </w:pPr>
    <w:rPr>
      <w:rFonts w:ascii="Arial" w:eastAsia="Times New Roman" w:hAnsi="Arial" w:cs="Times New Roman"/>
      <w:b/>
      <w:i/>
      <w:noProof w:val="0"/>
      <w:kern w:val="28"/>
      <w:position w:val="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lear" w:pos="425"/>
      </w:tabs>
      <w:suppressAutoHyphens/>
      <w:spacing w:before="240" w:after="0"/>
      <w:jc w:val="center"/>
      <w:outlineLvl w:val="1"/>
    </w:pPr>
    <w:rPr>
      <w:rFonts w:ascii="Arial" w:eastAsia="Times New Roman" w:hAnsi="Arial" w:cs="Times New Roman"/>
      <w:b/>
      <w:i/>
      <w:noProof w:val="0"/>
      <w:position w:val="0"/>
    </w:rPr>
  </w:style>
  <w:style w:type="paragraph" w:styleId="Heading3">
    <w:name w:val="heading 3"/>
    <w:basedOn w:val="Normal"/>
    <w:next w:val="Normal"/>
    <w:qFormat/>
    <w:pPr>
      <w:keepNext/>
      <w:tabs>
        <w:tab w:val="clear" w:pos="425"/>
      </w:tabs>
      <w:suppressAutoHyphens/>
      <w:spacing w:before="240" w:after="0"/>
      <w:ind w:left="567"/>
      <w:jc w:val="left"/>
      <w:outlineLvl w:val="2"/>
    </w:pPr>
    <w:rPr>
      <w:rFonts w:ascii="Arial" w:eastAsia="Times New Roman" w:hAnsi="Arial" w:cs="Times New Roman"/>
      <w:b/>
      <w:i/>
      <w:noProof w:val="0"/>
      <w:positio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425"/>
        <w:tab w:val="center" w:pos="4320"/>
        <w:tab w:val="right" w:pos="8640"/>
      </w:tabs>
      <w:suppressAutoHyphens/>
      <w:spacing w:before="60" w:after="0"/>
      <w:jc w:val="left"/>
    </w:pPr>
    <w:rPr>
      <w:rFonts w:ascii="Microsoft Sans Serif" w:eastAsia="Times New Roman" w:hAnsi="Microsoft Sans Serif" w:cs="Times New Roman"/>
      <w:noProof w:val="0"/>
      <w:spacing w:val="10"/>
      <w:position w:val="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lear" w:pos="425"/>
        <w:tab w:val="center" w:pos="4320"/>
        <w:tab w:val="right" w:pos="8640"/>
      </w:tabs>
      <w:suppressAutoHyphens/>
      <w:spacing w:after="0"/>
      <w:jc w:val="left"/>
    </w:pPr>
    <w:rPr>
      <w:rFonts w:ascii="Microsoft Sans Serif" w:eastAsia="Times New Roman" w:hAnsi="Microsoft Sans Serif" w:cs="Times New Roman"/>
      <w:noProof w:val="0"/>
      <w:position w:val="0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table" w:styleId="TableGrid">
    <w:name w:val="Table Grid"/>
    <w:basedOn w:val="TableNormal"/>
    <w:uiPriority w:val="59"/>
    <w:rsid w:val="00AA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20BFB"/>
    <w:pPr>
      <w:tabs>
        <w:tab w:val="clear" w:pos="425"/>
      </w:tabs>
      <w:suppressAutoHyphens/>
      <w:spacing w:before="56" w:after="0"/>
      <w:jc w:val="left"/>
    </w:pPr>
    <w:rPr>
      <w:rFonts w:eastAsia="Times New Roman" w:cs="Times New Roman"/>
      <w:noProof w:val="0"/>
      <w:color w:val="4D4D4D"/>
      <w:position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1B20"/>
    <w:rPr>
      <w:rFonts w:ascii="Microsoft Sans Serif" w:hAnsi="Microsoft Sans Serif"/>
      <w:sz w:val="16"/>
    </w:rPr>
  </w:style>
  <w:style w:type="paragraph" w:styleId="ListParagraph">
    <w:name w:val="List Paragraph"/>
    <w:aliases w:val="Számozott lista 1,Normal bullet 2,Paragraph,Bullet EY,List L1,Header bold"/>
    <w:basedOn w:val="Normal"/>
    <w:link w:val="ListParagraphChar"/>
    <w:uiPriority w:val="34"/>
    <w:qFormat/>
    <w:rsid w:val="00B20785"/>
    <w:pPr>
      <w:tabs>
        <w:tab w:val="clear" w:pos="425"/>
      </w:tabs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noProof w:val="0"/>
      <w:position w:val="0"/>
      <w:sz w:val="22"/>
      <w:szCs w:val="22"/>
      <w:lang w:eastAsia="zh-CN"/>
    </w:rPr>
  </w:style>
  <w:style w:type="character" w:styleId="BookTitle">
    <w:name w:val="Book Title"/>
    <w:basedOn w:val="DefaultParagraphFont"/>
    <w:uiPriority w:val="33"/>
    <w:qFormat/>
    <w:rsid w:val="003C38D9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F3AB9"/>
    <w:pPr>
      <w:tabs>
        <w:tab w:val="clear" w:pos="425"/>
      </w:tabs>
      <w:suppressAutoHyphens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noProof w:val="0"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1F3AB9"/>
    <w:rPr>
      <w:i/>
      <w:iCs/>
      <w:color w:val="404040" w:themeColor="text1" w:themeTint="BF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B9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425"/>
      </w:tabs>
      <w:suppressAutoHyphens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noProof w:val="0"/>
      <w:color w:val="4F81BD" w:themeColor="accent1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B9"/>
    <w:rPr>
      <w:i/>
      <w:iCs/>
      <w:color w:val="4F81BD" w:themeColor="accent1"/>
      <w:lang w:val="ro-RO"/>
    </w:rPr>
  </w:style>
  <w:style w:type="character" w:customStyle="1" w:styleId="ListParagraphChar">
    <w:name w:val="List Paragraph Char"/>
    <w:aliases w:val="Számozott lista 1 Char,Normal bullet 2 Char,Paragraph Char,Bullet EY Char,List L1 Char,Header bold Char"/>
    <w:basedOn w:val="DefaultParagraphFont"/>
    <w:link w:val="ListParagraph"/>
    <w:uiPriority w:val="34"/>
    <w:rsid w:val="005F1210"/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98A"/>
    <w:pPr>
      <w:tabs>
        <w:tab w:val="clear" w:pos="425"/>
      </w:tabs>
      <w:suppressAutoHyphens/>
      <w:spacing w:after="0"/>
      <w:jc w:val="left"/>
    </w:pPr>
    <w:rPr>
      <w:rFonts w:ascii="Times New Roman" w:eastAsia="Times New Roman" w:hAnsi="Times New Roman" w:cs="Times New Roman"/>
      <w:noProof w:val="0"/>
      <w:positio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98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8A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.albulescu\Desktop\Antet%20DEPOGAZ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486D577E2F4CF6BDD2F41FF29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0789-2692-42CF-91D1-EFE27E16C965}"/>
      </w:docPartPr>
      <w:docPartBody>
        <w:p w:rsidR="00A14204" w:rsidRDefault="00000000">
          <w:pPr>
            <w:pStyle w:val="68486D577E2F4CF6BDD2F41FF29CC634"/>
          </w:pPr>
          <w:r w:rsidRPr="004D56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BF"/>
    <w:rsid w:val="00565059"/>
    <w:rsid w:val="00663FE0"/>
    <w:rsid w:val="00675277"/>
    <w:rsid w:val="00761ABF"/>
    <w:rsid w:val="00A14204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486D577E2F4CF6BDD2F41FF29CC634">
    <w:name w:val="68486D577E2F4CF6BDD2F41FF29CC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80b2fb-b442-4110-8c2a-62dad8d17e9b">
      <UserInfo>
        <DisplayName>dumitru.popescu</DisplayName>
        <AccountId>784</AccountId>
        <AccountType/>
      </UserInfo>
      <UserInfo>
        <DisplayName>florian.negrea</DisplayName>
        <AccountId>547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5EB4429D51428EA0AF26B0F264D2" ma:contentTypeVersion="2" ma:contentTypeDescription="Create a new document." ma:contentTypeScope="" ma:versionID="8e3b07414f3b6f0b7e593244ec1a2d63">
  <xsd:schema xmlns:xsd="http://www.w3.org/2001/XMLSchema" xmlns:xs="http://www.w3.org/2001/XMLSchema" xmlns:p="http://schemas.microsoft.com/office/2006/metadata/properties" xmlns:ns2="2b80b2fb-b442-4110-8c2a-62dad8d17e9b" targetNamespace="http://schemas.microsoft.com/office/2006/metadata/properties" ma:root="true" ma:fieldsID="dae2534b3159e29e19e53c36af82eb8a" ns2:_="">
    <xsd:import namespace="2b80b2fb-b442-4110-8c2a-62dad8d17e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b2fb-b442-4110-8c2a-62dad8d17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CF713-B09B-4C99-A5DD-4A54BDA24AE0}">
  <ds:schemaRefs>
    <ds:schemaRef ds:uri="http://schemas.microsoft.com/office/2006/metadata/properties"/>
    <ds:schemaRef ds:uri="http://schemas.microsoft.com/office/infopath/2007/PartnerControls"/>
    <ds:schemaRef ds:uri="2b80b2fb-b442-4110-8c2a-62dad8d17e9b"/>
  </ds:schemaRefs>
</ds:datastoreItem>
</file>

<file path=customXml/itemProps2.xml><?xml version="1.0" encoding="utf-8"?>
<ds:datastoreItem xmlns:ds="http://schemas.openxmlformats.org/officeDocument/2006/customXml" ds:itemID="{E0B0A3A1-1A2D-4692-98EB-1E0227B99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B6186-443C-4557-96DB-3F2E2B103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0b2fb-b442-4110-8c2a-62dad8d17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DEPOGAZ 2025</Template>
  <TotalTime>2</TotalTime>
  <Pages>1</Pages>
  <Words>150</Words>
  <Characters>1060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Albulescu</dc:creator>
  <cp:keywords/>
  <cp:lastModifiedBy>Catalin Albulescu</cp:lastModifiedBy>
  <cp:revision>3</cp:revision>
  <dcterms:created xsi:type="dcterms:W3CDTF">2025-10-23T07:27:00Z</dcterms:created>
  <dcterms:modified xsi:type="dcterms:W3CDTF">2025-11-11T05:18:00Z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0x0101004C825EB4429D51428EA0AF26B0F264D2</vt:lpwstr>
  </property>
</Properties>
</file>